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F5B5" w14:textId="77777777" w:rsidR="006F359B" w:rsidRDefault="000A7B82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 xml:space="preserve">OBRAZAC </w:t>
      </w:r>
    </w:p>
    <w:p w14:paraId="55151F62" w14:textId="77777777" w:rsidR="006F359B" w:rsidRDefault="000A7B82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>za sudjelovanje u savjetovanju s javnošću o Nacrtu Pravilnika o provedbi postupaka jednostavne nabave u Osnovnoj školi Trnovitica</w:t>
      </w:r>
    </w:p>
    <w:p w14:paraId="2661CB65" w14:textId="77777777" w:rsidR="006F359B" w:rsidRDefault="006F359B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5"/>
        <w:gridCol w:w="5077"/>
      </w:tblGrid>
      <w:tr w:rsidR="006F359B" w14:paraId="1CC51EF9" w14:textId="77777777">
        <w:tblPrEx>
          <w:tblCellMar>
            <w:top w:w="0" w:type="dxa"/>
            <w:bottom w:w="0" w:type="dxa"/>
          </w:tblCellMar>
        </w:tblPrEx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9E89" w14:textId="77777777" w:rsidR="006F359B" w:rsidRDefault="000A7B8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1. OPĆI PODACI O AKTU I NOSITELJU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2B420" w14:textId="77777777" w:rsidR="006F359B" w:rsidRDefault="006F359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</w:p>
        </w:tc>
      </w:tr>
      <w:tr w:rsidR="006F359B" w14:paraId="690E4D1E" w14:textId="77777777">
        <w:tblPrEx>
          <w:tblCellMar>
            <w:top w:w="0" w:type="dxa"/>
            <w:bottom w:w="0" w:type="dxa"/>
          </w:tblCellMar>
        </w:tblPrEx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1E6C9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Naziv akta za koji se provodi savjetovanje: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F8CED" w14:textId="77777777" w:rsidR="006F359B" w:rsidRDefault="000A7B82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Pravilnik o </w:t>
            </w: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provedbi postupaka jednostavne nabave  u Osnovnoj školi Trnovitica</w:t>
            </w:r>
          </w:p>
        </w:tc>
      </w:tr>
      <w:tr w:rsidR="006F359B" w14:paraId="4DD81132" w14:textId="77777777">
        <w:tblPrEx>
          <w:tblCellMar>
            <w:top w:w="0" w:type="dxa"/>
            <w:bottom w:w="0" w:type="dxa"/>
          </w:tblCellMar>
        </w:tblPrEx>
        <w:tc>
          <w:tcPr>
            <w:tcW w:w="399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15CC0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Nositelj izrade akta: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01E53" w14:textId="77777777" w:rsidR="006F359B" w:rsidRDefault="000A7B82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Osnovna škola Trnovitica</w:t>
            </w:r>
          </w:p>
        </w:tc>
      </w:tr>
      <w:tr w:rsidR="006F359B" w14:paraId="6F2C5098" w14:textId="77777777">
        <w:tblPrEx>
          <w:tblCellMar>
            <w:top w:w="0" w:type="dxa"/>
            <w:bottom w:w="0" w:type="dxa"/>
          </w:tblCellMar>
        </w:tblPrEx>
        <w:tc>
          <w:tcPr>
            <w:tcW w:w="39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8A19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Razdoblje savjetovanja:</w:t>
            </w:r>
          </w:p>
        </w:tc>
        <w:tc>
          <w:tcPr>
            <w:tcW w:w="50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6D73E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Od: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 xml:space="preserve">6. srpnja 2026. </w:t>
            </w: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do: 6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. kolovoza 2026.</w:t>
            </w:r>
          </w:p>
        </w:tc>
      </w:tr>
    </w:tbl>
    <w:p w14:paraId="121CC6B7" w14:textId="77777777" w:rsidR="006F359B" w:rsidRDefault="006F359B">
      <w:pPr>
        <w:spacing w:after="0"/>
        <w:rPr>
          <w:rFonts w:ascii="Arial" w:eastAsia="Times New Roman" w:hAnsi="Arial" w:cs="Arial"/>
          <w:vanish/>
          <w:kern w:val="0"/>
          <w:sz w:val="21"/>
          <w:szCs w:val="21"/>
          <w:lang w:eastAsia="hr-HR"/>
        </w:rPr>
      </w:pPr>
    </w:p>
    <w:tbl>
      <w:tblPr>
        <w:tblW w:w="89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0"/>
        <w:gridCol w:w="3709"/>
      </w:tblGrid>
      <w:tr w:rsidR="006F359B" w14:paraId="7793F3A4" w14:textId="77777777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018BE" w14:textId="77777777" w:rsidR="006F359B" w:rsidRDefault="000A7B8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2. PODACI O PODNOSITELJU PRIJEDLOGA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22F0E" w14:textId="77777777" w:rsidR="006F359B" w:rsidRDefault="006F359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</w:p>
        </w:tc>
      </w:tr>
      <w:tr w:rsidR="006F359B" w14:paraId="2A52CF80" w14:textId="77777777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6C654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 xml:space="preserve">Ime i prezime (fizička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osoba) / Naziv (pravna osoba):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33FC8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</w:tr>
      <w:tr w:rsidR="006F359B" w14:paraId="786B1BC3" w14:textId="77777777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2503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Adresa stanovanja / Sjedište: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B0D2" w14:textId="77777777" w:rsidR="006F359B" w:rsidRDefault="006F359B">
            <w:pPr>
              <w:spacing w:after="0"/>
            </w:pPr>
          </w:p>
        </w:tc>
      </w:tr>
      <w:tr w:rsidR="006F359B" w14:paraId="73F73E98" w14:textId="77777777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4FFE1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37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924D9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</w:tr>
      <w:tr w:rsidR="006F359B" w14:paraId="0CECA812" w14:textId="77777777">
        <w:tblPrEx>
          <w:tblCellMar>
            <w:top w:w="0" w:type="dxa"/>
            <w:bottom w:w="0" w:type="dxa"/>
          </w:tblCellMar>
        </w:tblPrEx>
        <w:tc>
          <w:tcPr>
            <w:tcW w:w="5280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93C09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E-mail adresa (za kontakt):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12387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ured@os-velika-trnovitica.skole.hr</w:t>
            </w:r>
          </w:p>
        </w:tc>
      </w:tr>
      <w:tr w:rsidR="006F359B" w14:paraId="10DE062C" w14:textId="77777777">
        <w:tblPrEx>
          <w:tblCellMar>
            <w:top w:w="0" w:type="dxa"/>
            <w:bottom w:w="0" w:type="dxa"/>
          </w:tblCellMar>
        </w:tblPrEx>
        <w:tc>
          <w:tcPr>
            <w:tcW w:w="528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86C97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Suglasnost za javnu objavu podataka:</w:t>
            </w:r>
          </w:p>
        </w:tc>
        <w:tc>
          <w:tcPr>
            <w:tcW w:w="370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AC394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DA / NE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(zaokružiti ili ostaviti željeno)</w:t>
            </w:r>
          </w:p>
        </w:tc>
      </w:tr>
    </w:tbl>
    <w:p w14:paraId="309F6DC6" w14:textId="77777777" w:rsidR="006F359B" w:rsidRDefault="000A7B82">
      <w:pPr>
        <w:spacing w:before="480" w:after="480"/>
      </w:pPr>
      <w:r>
        <w:rPr>
          <w:rFonts w:ascii="Times New Roman" w:eastAsia="Times New Roman" w:hAnsi="Times New Roman"/>
          <w:noProof/>
          <w:kern w:val="0"/>
          <w:sz w:val="24"/>
          <w:szCs w:val="24"/>
          <w:lang w:eastAsia="hr-HR"/>
        </w:rPr>
        <mc:AlternateContent>
          <mc:Choice Requires="wps">
            <w:drawing>
              <wp:inline distT="0" distB="0" distL="0" distR="0" wp14:anchorId="4463AD56" wp14:editId="3EFD8C6A">
                <wp:extent cx="41614728" cy="1271"/>
                <wp:effectExtent l="0" t="0" r="28572" b="36829"/>
                <wp:docPr id="1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8EED826" id="Horizontal Line 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F4309B6" w14:textId="77777777" w:rsidR="006F359B" w:rsidRDefault="000A7B82">
      <w:pPr>
        <w:spacing w:after="0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 xml:space="preserve">3. PRIMJEDBE, PRIJEDLOZI I </w:t>
      </w: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>MIŠLJENJA NA NACRT PRAVILNIKA</w:t>
      </w:r>
    </w:p>
    <w:p w14:paraId="79D88193" w14:textId="77777777" w:rsidR="006F359B" w:rsidRDefault="000A7B82">
      <w:pPr>
        <w:spacing w:after="0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A) Načelne primjedbe i mišljenja na predloženi Nacrt (općeniti osvrt):</w:t>
      </w:r>
    </w:p>
    <w:p w14:paraId="01EFEB5A" w14:textId="77777777" w:rsidR="006F359B" w:rsidRDefault="000A7B82">
      <w:pPr>
        <w:spacing w:after="0"/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</w:rPr>
        <w:t>(upišite svoje opće mišljenje o predloženom tekstu Pravilnika)</w:t>
      </w:r>
    </w:p>
    <w:p w14:paraId="6C24946A" w14:textId="77777777" w:rsidR="006F359B" w:rsidRDefault="000A7B82">
      <w:pPr>
        <w:spacing w:after="0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B) Konkretne primjedbe na pojedine članke: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8"/>
        <w:gridCol w:w="3106"/>
        <w:gridCol w:w="2635"/>
        <w:gridCol w:w="2133"/>
      </w:tblGrid>
      <w:tr w:rsidR="006F359B" w14:paraId="14079AB8" w14:textId="77777777">
        <w:tblPrEx>
          <w:tblCellMar>
            <w:top w:w="0" w:type="dxa"/>
            <w:bottom w:w="0" w:type="dxa"/>
          </w:tblCellMar>
        </w:tblPrEx>
        <w:tc>
          <w:tcPr>
            <w:tcW w:w="1198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E939B" w14:textId="77777777" w:rsidR="006F359B" w:rsidRDefault="000A7B8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Broj članka / stavka</w:t>
            </w:r>
          </w:p>
        </w:tc>
        <w:tc>
          <w:tcPr>
            <w:tcW w:w="3106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17DD9" w14:textId="77777777" w:rsidR="006F359B" w:rsidRDefault="000A7B8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Tekst iz Nacrta Pravilnika</w:t>
            </w:r>
          </w:p>
        </w:tc>
        <w:tc>
          <w:tcPr>
            <w:tcW w:w="263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5ADD1" w14:textId="77777777" w:rsidR="006F359B" w:rsidRDefault="000A7B8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redložena izmjena / Novi tekst</w:t>
            </w:r>
          </w:p>
        </w:tc>
        <w:tc>
          <w:tcPr>
            <w:tcW w:w="2133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A2FC6" w14:textId="77777777" w:rsidR="006F359B" w:rsidRDefault="000A7B8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Obrazloženje prijedloga</w:t>
            </w:r>
          </w:p>
        </w:tc>
      </w:tr>
      <w:tr w:rsidR="006F359B" w14:paraId="35505340" w14:textId="77777777">
        <w:tblPrEx>
          <w:tblCellMar>
            <w:top w:w="0" w:type="dxa"/>
            <w:bottom w:w="0" w:type="dxa"/>
          </w:tblCellMar>
        </w:tblPrEx>
        <w:tc>
          <w:tcPr>
            <w:tcW w:w="1198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74BE1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Članak __</w:t>
            </w:r>
          </w:p>
        </w:tc>
        <w:tc>
          <w:tcPr>
            <w:tcW w:w="3106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6B1B5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[Navedite npr. članak koji uređuje vrijednosne pragove ili dostavu ponuda]</w:t>
            </w:r>
          </w:p>
        </w:tc>
        <w:tc>
          <w:tcPr>
            <w:tcW w:w="263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C44B9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[Napišite kako bi članak trebao glasiti po Vašem mišljenju]</w:t>
            </w:r>
          </w:p>
        </w:tc>
        <w:tc>
          <w:tcPr>
            <w:tcW w:w="2133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4121" w14:textId="77777777" w:rsidR="006F359B" w:rsidRDefault="000A7B82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[Objasnite zašto je vaša verzija bolja]</w:t>
            </w:r>
          </w:p>
        </w:tc>
      </w:tr>
      <w:tr w:rsidR="006F359B" w14:paraId="66D56C37" w14:textId="77777777">
        <w:tblPrEx>
          <w:tblCellMar>
            <w:top w:w="0" w:type="dxa"/>
            <w:bottom w:w="0" w:type="dxa"/>
          </w:tblCellMar>
        </w:tblPrEx>
        <w:tc>
          <w:tcPr>
            <w:tcW w:w="1198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683EE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3106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03ED1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2635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6AD58" w14:textId="77777777" w:rsidR="006F359B" w:rsidRDefault="006F359B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133" w:type="dxa"/>
            <w:tcBorders>
              <w:bottom w:val="single" w:sz="4" w:space="0" w:color="DCDF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4E581" w14:textId="77777777" w:rsidR="006F359B" w:rsidRDefault="006F359B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6F359B" w14:paraId="7F20A0CD" w14:textId="77777777">
        <w:tblPrEx>
          <w:tblCellMar>
            <w:top w:w="0" w:type="dxa"/>
            <w:bottom w:w="0" w:type="dxa"/>
          </w:tblCellMar>
        </w:tblPrEx>
        <w:tc>
          <w:tcPr>
            <w:tcW w:w="11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5589E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310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568AE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5FCDDFC2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780DFBC0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4B7FF2A1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068BEA53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40A931D7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35E9EE15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6A5F6176" w14:textId="77777777" w:rsidR="006F359B" w:rsidRDefault="006F359B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26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AD0CB" w14:textId="77777777" w:rsidR="006F359B" w:rsidRDefault="006F359B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1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8EF49" w14:textId="77777777" w:rsidR="006F359B" w:rsidRDefault="006F359B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21C5DE26" w14:textId="77777777" w:rsidR="006F359B" w:rsidRDefault="000A7B82">
      <w:pPr>
        <w:spacing w:before="480" w:after="480"/>
      </w:pPr>
      <w:r>
        <w:rPr>
          <w:rFonts w:ascii="Times New Roman" w:eastAsia="Times New Roman" w:hAnsi="Times New Roman"/>
          <w:noProof/>
          <w:kern w:val="0"/>
          <w:sz w:val="24"/>
          <w:szCs w:val="24"/>
          <w:lang w:eastAsia="hr-HR"/>
        </w:rPr>
        <mc:AlternateContent>
          <mc:Choice Requires="wps">
            <w:drawing>
              <wp:inline distT="0" distB="0" distL="0" distR="0" wp14:anchorId="2000A5FC" wp14:editId="53EC8877">
                <wp:extent cx="41614728" cy="1271"/>
                <wp:effectExtent l="0" t="0" r="28572" b="36829"/>
                <wp:docPr id="2" name="Horizontal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ECB8F9F" id="Horizontal Line 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EE80D14" w14:textId="77777777" w:rsidR="006F359B" w:rsidRDefault="000A7B82">
      <w:pPr>
        <w:spacing w:after="0"/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Datum dostavljanja obrasca: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 _______________ 2026. godine</w:t>
      </w:r>
    </w:p>
    <w:p w14:paraId="674A97B9" w14:textId="77777777" w:rsidR="006F359B" w:rsidRDefault="000A7B82">
      <w:pPr>
        <w:spacing w:after="0"/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Potpis podnositelja: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 _____________________ </w:t>
      </w:r>
    </w:p>
    <w:p w14:paraId="33AB7DC8" w14:textId="77777777" w:rsidR="006F359B" w:rsidRDefault="006F359B">
      <w:pPr>
        <w:spacing w:before="480" w:after="480"/>
      </w:pPr>
    </w:p>
    <w:p w14:paraId="550538DF" w14:textId="77777777" w:rsidR="006F359B" w:rsidRDefault="006F359B"/>
    <w:sectPr w:rsidR="006F359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1360" w14:textId="77777777" w:rsidR="000A7B82" w:rsidRDefault="000A7B82">
      <w:pPr>
        <w:spacing w:after="0"/>
      </w:pPr>
      <w:r>
        <w:separator/>
      </w:r>
    </w:p>
  </w:endnote>
  <w:endnote w:type="continuationSeparator" w:id="0">
    <w:p w14:paraId="0177A959" w14:textId="77777777" w:rsidR="000A7B82" w:rsidRDefault="000A7B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6C48" w14:textId="77777777" w:rsidR="000A7B82" w:rsidRDefault="000A7B8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4AA7D6C" w14:textId="77777777" w:rsidR="000A7B82" w:rsidRDefault="000A7B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359B"/>
    <w:rsid w:val="000A7B82"/>
    <w:rsid w:val="006A5580"/>
    <w:rsid w:val="006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2817"/>
  <w15:docId w15:val="{C4844043-5B88-4957-ACB8-63FBE313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Švagelj</dc:creator>
  <dc:description/>
  <cp:lastModifiedBy>Windows User</cp:lastModifiedBy>
  <cp:revision>2</cp:revision>
  <cp:lastPrinted>2026-07-06T11:46:00Z</cp:lastPrinted>
  <dcterms:created xsi:type="dcterms:W3CDTF">2026-07-06T11:59:00Z</dcterms:created>
  <dcterms:modified xsi:type="dcterms:W3CDTF">2026-07-06T11:59:00Z</dcterms:modified>
</cp:coreProperties>
</file>